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AB3" w:rsidRDefault="00F4041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继续教育宣传人员培训推荐表</w:t>
      </w:r>
    </w:p>
    <w:p w:rsidR="002A4AB3" w:rsidRDefault="002A4AB3">
      <w:pPr>
        <w:jc w:val="center"/>
      </w:pPr>
    </w:p>
    <w:p w:rsidR="002A4AB3" w:rsidRDefault="00F4041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学院（部）：</w:t>
      </w:r>
    </w:p>
    <w:tbl>
      <w:tblPr>
        <w:tblStyle w:val="a3"/>
        <w:tblW w:w="10486" w:type="dxa"/>
        <w:tblLayout w:type="fixed"/>
        <w:tblLook w:val="04A0" w:firstRow="1" w:lastRow="0" w:firstColumn="1" w:lastColumn="0" w:noHBand="0" w:noVBand="1"/>
      </w:tblPr>
      <w:tblGrid>
        <w:gridCol w:w="2097"/>
        <w:gridCol w:w="1264"/>
        <w:gridCol w:w="2930"/>
        <w:gridCol w:w="2097"/>
        <w:gridCol w:w="2098"/>
      </w:tblGrid>
      <w:tr w:rsidR="002A4AB3">
        <w:tc>
          <w:tcPr>
            <w:tcW w:w="2097" w:type="dxa"/>
          </w:tcPr>
          <w:p w:rsidR="002A4AB3" w:rsidRDefault="00F404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64" w:type="dxa"/>
          </w:tcPr>
          <w:p w:rsidR="002A4AB3" w:rsidRDefault="00F404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930" w:type="dxa"/>
          </w:tcPr>
          <w:p w:rsidR="002A4AB3" w:rsidRDefault="006A5D5E" w:rsidP="004679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人员类型</w:t>
            </w:r>
            <w:bookmarkStart w:id="0" w:name="_GoBack"/>
            <w:bookmarkEnd w:id="0"/>
          </w:p>
        </w:tc>
        <w:tc>
          <w:tcPr>
            <w:tcW w:w="2097" w:type="dxa"/>
          </w:tcPr>
          <w:p w:rsidR="002A4AB3" w:rsidRDefault="00F404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098" w:type="dxa"/>
          </w:tcPr>
          <w:p w:rsidR="002A4AB3" w:rsidRDefault="00F404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2A4AB3">
        <w:tc>
          <w:tcPr>
            <w:tcW w:w="2097" w:type="dxa"/>
          </w:tcPr>
          <w:p w:rsidR="002A4AB3" w:rsidRDefault="002A4AB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2A4AB3" w:rsidRDefault="002A4AB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:rsidR="002A4AB3" w:rsidRDefault="002A4AB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2A4AB3" w:rsidRDefault="002A4AB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2A4AB3" w:rsidRDefault="002A4AB3">
            <w:pPr>
              <w:jc w:val="left"/>
              <w:rPr>
                <w:sz w:val="28"/>
                <w:szCs w:val="28"/>
              </w:rPr>
            </w:pPr>
          </w:p>
        </w:tc>
      </w:tr>
      <w:tr w:rsidR="002A4AB3">
        <w:tc>
          <w:tcPr>
            <w:tcW w:w="2097" w:type="dxa"/>
          </w:tcPr>
          <w:p w:rsidR="002A4AB3" w:rsidRDefault="002A4AB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2A4AB3" w:rsidRDefault="002A4AB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:rsidR="002A4AB3" w:rsidRDefault="002A4AB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2A4AB3" w:rsidRDefault="002A4AB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2A4AB3" w:rsidRDefault="002A4AB3">
            <w:pPr>
              <w:jc w:val="left"/>
              <w:rPr>
                <w:sz w:val="28"/>
                <w:szCs w:val="28"/>
              </w:rPr>
            </w:pPr>
          </w:p>
        </w:tc>
      </w:tr>
      <w:tr w:rsidR="002A4AB3">
        <w:tc>
          <w:tcPr>
            <w:tcW w:w="2097" w:type="dxa"/>
          </w:tcPr>
          <w:p w:rsidR="002A4AB3" w:rsidRDefault="002A4AB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2A4AB3" w:rsidRDefault="002A4AB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:rsidR="002A4AB3" w:rsidRDefault="002A4AB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2A4AB3" w:rsidRDefault="002A4AB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2A4AB3" w:rsidRDefault="002A4AB3">
            <w:pPr>
              <w:jc w:val="left"/>
              <w:rPr>
                <w:sz w:val="28"/>
                <w:szCs w:val="28"/>
              </w:rPr>
            </w:pPr>
          </w:p>
        </w:tc>
      </w:tr>
      <w:tr w:rsidR="002A4AB3">
        <w:tc>
          <w:tcPr>
            <w:tcW w:w="2097" w:type="dxa"/>
          </w:tcPr>
          <w:p w:rsidR="002A4AB3" w:rsidRDefault="002A4AB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2A4AB3" w:rsidRDefault="002A4AB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:rsidR="002A4AB3" w:rsidRDefault="002A4AB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2A4AB3" w:rsidRDefault="002A4AB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2A4AB3" w:rsidRDefault="002A4AB3">
            <w:pPr>
              <w:jc w:val="left"/>
              <w:rPr>
                <w:sz w:val="28"/>
                <w:szCs w:val="28"/>
              </w:rPr>
            </w:pPr>
          </w:p>
        </w:tc>
      </w:tr>
      <w:tr w:rsidR="002A4AB3">
        <w:tc>
          <w:tcPr>
            <w:tcW w:w="2097" w:type="dxa"/>
          </w:tcPr>
          <w:p w:rsidR="002A4AB3" w:rsidRDefault="002A4AB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2A4AB3" w:rsidRDefault="002A4AB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:rsidR="002A4AB3" w:rsidRDefault="002A4AB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2A4AB3" w:rsidRDefault="002A4AB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2A4AB3" w:rsidRDefault="002A4AB3">
            <w:pPr>
              <w:jc w:val="left"/>
              <w:rPr>
                <w:sz w:val="28"/>
                <w:szCs w:val="28"/>
              </w:rPr>
            </w:pPr>
          </w:p>
        </w:tc>
      </w:tr>
      <w:tr w:rsidR="002A4AB3">
        <w:tc>
          <w:tcPr>
            <w:tcW w:w="2097" w:type="dxa"/>
          </w:tcPr>
          <w:p w:rsidR="002A4AB3" w:rsidRDefault="002A4AB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2A4AB3" w:rsidRDefault="002A4AB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:rsidR="002A4AB3" w:rsidRDefault="002A4AB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2A4AB3" w:rsidRDefault="002A4AB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2A4AB3" w:rsidRDefault="002A4AB3">
            <w:pPr>
              <w:jc w:val="left"/>
              <w:rPr>
                <w:sz w:val="28"/>
                <w:szCs w:val="28"/>
              </w:rPr>
            </w:pPr>
          </w:p>
        </w:tc>
      </w:tr>
    </w:tbl>
    <w:p w:rsidR="002A4AB3" w:rsidRDefault="002A4AB3">
      <w:pPr>
        <w:jc w:val="left"/>
      </w:pPr>
    </w:p>
    <w:p w:rsidR="002A4AB3" w:rsidRDefault="002A4AB3">
      <w:pPr>
        <w:jc w:val="left"/>
      </w:pPr>
    </w:p>
    <w:p w:rsidR="002A4AB3" w:rsidRDefault="00F4041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备注：请各学院（部）将推荐表于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 w:rsidR="00D92C70">
        <w:rPr>
          <w:rFonts w:hint="eastAsia"/>
          <w:sz w:val="28"/>
          <w:szCs w:val="28"/>
        </w:rPr>
        <w:t>日中午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点前报继续教育处。邮箱：</w:t>
      </w:r>
      <w:r>
        <w:rPr>
          <w:rFonts w:hint="eastAsia"/>
          <w:sz w:val="28"/>
          <w:szCs w:val="28"/>
        </w:rPr>
        <w:t>zhangz@suda.edu.cn</w:t>
      </w:r>
      <w:r>
        <w:rPr>
          <w:rFonts w:hint="eastAsia"/>
          <w:sz w:val="28"/>
          <w:szCs w:val="28"/>
        </w:rPr>
        <w:t>，</w:t>
      </w:r>
      <w:r w:rsidR="00D92C70">
        <w:rPr>
          <w:rFonts w:hint="eastAsia"/>
          <w:sz w:val="28"/>
          <w:szCs w:val="28"/>
        </w:rPr>
        <w:t>纸质稿</w:t>
      </w:r>
      <w:r>
        <w:rPr>
          <w:rFonts w:hint="eastAsia"/>
          <w:sz w:val="28"/>
          <w:szCs w:val="28"/>
        </w:rPr>
        <w:t>打印后加盖学院（部）公章，交</w:t>
      </w:r>
      <w:r w:rsidR="00D92C70">
        <w:rPr>
          <w:rFonts w:hint="eastAsia"/>
          <w:sz w:val="28"/>
          <w:szCs w:val="28"/>
        </w:rPr>
        <w:t>继续教育处</w:t>
      </w:r>
      <w:r w:rsidR="00D92C70">
        <w:rPr>
          <w:rFonts w:hint="eastAsia"/>
          <w:sz w:val="28"/>
          <w:szCs w:val="28"/>
        </w:rPr>
        <w:t>106</w:t>
      </w:r>
      <w:r>
        <w:rPr>
          <w:rFonts w:hint="eastAsia"/>
          <w:sz w:val="28"/>
          <w:szCs w:val="28"/>
        </w:rPr>
        <w:t>张震老师处。</w:t>
      </w:r>
    </w:p>
    <w:sectPr w:rsidR="002A4AB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3D7" w:rsidRDefault="00CB43D7" w:rsidP="00D92C70">
      <w:r>
        <w:separator/>
      </w:r>
    </w:p>
  </w:endnote>
  <w:endnote w:type="continuationSeparator" w:id="0">
    <w:p w:rsidR="00CB43D7" w:rsidRDefault="00CB43D7" w:rsidP="00D9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3D7" w:rsidRDefault="00CB43D7" w:rsidP="00D92C70">
      <w:r>
        <w:separator/>
      </w:r>
    </w:p>
  </w:footnote>
  <w:footnote w:type="continuationSeparator" w:id="0">
    <w:p w:rsidR="00CB43D7" w:rsidRDefault="00CB43D7" w:rsidP="00D92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C18CE"/>
    <w:rsid w:val="000A7FEF"/>
    <w:rsid w:val="00206451"/>
    <w:rsid w:val="002A4AB3"/>
    <w:rsid w:val="00467994"/>
    <w:rsid w:val="006A5D5E"/>
    <w:rsid w:val="007831AD"/>
    <w:rsid w:val="009E7EC9"/>
    <w:rsid w:val="00A7368A"/>
    <w:rsid w:val="00CB43D7"/>
    <w:rsid w:val="00D92C70"/>
    <w:rsid w:val="00F40414"/>
    <w:rsid w:val="1AEA175C"/>
    <w:rsid w:val="6ADC18C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91AF2E-915D-4933-B694-2CEE8DAB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92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92C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92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92C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21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鲍小娟</cp:lastModifiedBy>
  <cp:revision>12</cp:revision>
  <dcterms:created xsi:type="dcterms:W3CDTF">2018-05-22T01:55:00Z</dcterms:created>
  <dcterms:modified xsi:type="dcterms:W3CDTF">2018-05-22T03:14:00Z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